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F849C" w14:textId="77777777" w:rsidR="00957C6D" w:rsidRPr="00AE19C4" w:rsidRDefault="00957C6D" w:rsidP="00957C6D">
      <w:pPr>
        <w:jc w:val="center"/>
        <w:rPr>
          <w:b/>
          <w:bCs/>
          <w:sz w:val="48"/>
          <w:szCs w:val="48"/>
          <w:lang w:val="sv-SE"/>
        </w:rPr>
      </w:pPr>
      <w:r w:rsidRPr="00AE19C4">
        <w:rPr>
          <w:b/>
          <w:bCs/>
          <w:sz w:val="48"/>
          <w:szCs w:val="48"/>
          <w:lang w:val="sv-SE"/>
        </w:rPr>
        <w:t>Roslagen 1-6.6 2025</w:t>
      </w:r>
    </w:p>
    <w:p w14:paraId="22EF0D8B" w14:textId="77777777" w:rsidR="00957C6D" w:rsidRDefault="00957C6D" w:rsidP="00957C6D">
      <w:pPr>
        <w:jc w:val="center"/>
        <w:rPr>
          <w:lang w:val="sv-SE"/>
        </w:rPr>
      </w:pPr>
      <w:r>
        <w:rPr>
          <w:noProof/>
          <w:lang w:val="sv-SE"/>
        </w:rPr>
        <w:drawing>
          <wp:inline distT="0" distB="0" distL="0" distR="0" wp14:anchorId="5FFB8B53" wp14:editId="19A1A06A">
            <wp:extent cx="5760720" cy="2419350"/>
            <wp:effectExtent l="0" t="0" r="0" b="0"/>
            <wp:docPr id="1478132126" name="Bildobjekt 3" descr="En bild som visar utomhus, vatten, båt, ske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132126" name="Bildobjekt 3" descr="En bild som visar utomhus, vatten, båt, skepp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F2159" w14:textId="77777777" w:rsidR="009563CF" w:rsidRDefault="009563CF" w:rsidP="009563CF">
      <w:pPr>
        <w:spacing w:line="240" w:lineRule="auto"/>
        <w:rPr>
          <w:kern w:val="0"/>
          <w14:ligatures w14:val="none"/>
        </w:rPr>
      </w:pPr>
      <w:r>
        <w:t>Inled sommaren med ett besök till Roslagens famn tillsammans med Wikströms Busstrafik och SPF Västnyland. I år reser vi till Roslagen, som är kustområdet i Östra Uppland norr om Stockholm. Roslagen karaktiseras av pittoreska småstäder och natur i äkta skärgårdsmiljö. Vi besöker sjöfartsmuseet, Albert Engströms museum Wira Bruk, Pythagoras industrimuseum och en Vikingaby.</w:t>
      </w:r>
    </w:p>
    <w:p w14:paraId="46EFF011" w14:textId="77777777" w:rsidR="009563CF" w:rsidRDefault="009563CF" w:rsidP="00957C6D">
      <w:pPr>
        <w:rPr>
          <w:lang w:val="sv-SE"/>
        </w:rPr>
      </w:pPr>
    </w:p>
    <w:p w14:paraId="2FFEA2F1" w14:textId="577537F1" w:rsidR="00957C6D" w:rsidRPr="00957C6D" w:rsidRDefault="00957C6D" w:rsidP="00957C6D">
      <w:pPr>
        <w:rPr>
          <w:b/>
          <w:bCs/>
          <w:sz w:val="28"/>
          <w:szCs w:val="28"/>
          <w:lang w:val="sv-SE"/>
        </w:rPr>
      </w:pPr>
      <w:r w:rsidRPr="00957C6D">
        <w:rPr>
          <w:b/>
          <w:bCs/>
          <w:sz w:val="28"/>
          <w:szCs w:val="28"/>
          <w:lang w:val="sv-SE"/>
        </w:rPr>
        <w:t>Resans pris 900€</w:t>
      </w:r>
    </w:p>
    <w:p w14:paraId="56BDD24A" w14:textId="77777777" w:rsidR="00957C6D" w:rsidRDefault="00957C6D" w:rsidP="00957C6D">
      <w:pPr>
        <w:rPr>
          <w:lang w:val="sv-SE"/>
        </w:rPr>
      </w:pPr>
      <w:r>
        <w:rPr>
          <w:lang w:val="sv-SE"/>
        </w:rPr>
        <w:t>I resan ingår</w:t>
      </w:r>
    </w:p>
    <w:p w14:paraId="4B393973" w14:textId="471A5BEC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Personbiljetter Viking line Åbo</w:t>
      </w:r>
      <w:r>
        <w:rPr>
          <w:lang w:val="sv-SE"/>
        </w:rPr>
        <w:t>-S</w:t>
      </w:r>
      <w:r w:rsidRPr="00FF4288">
        <w:rPr>
          <w:lang w:val="sv-SE"/>
        </w:rPr>
        <w:t>tockholm-Helsingfors</w:t>
      </w:r>
    </w:p>
    <w:p w14:paraId="6D5DBF13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3 *Hotell Roslagen del i dubbelrum</w:t>
      </w:r>
    </w:p>
    <w:p w14:paraId="407834FD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 xml:space="preserve">2 nätter i delad B hytt </w:t>
      </w:r>
    </w:p>
    <w:p w14:paraId="5E9595C4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6* frukost</w:t>
      </w:r>
    </w:p>
    <w:p w14:paraId="2B9F6176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3* Middag</w:t>
      </w:r>
    </w:p>
    <w:p w14:paraId="1C6ABCDE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2*Lunch</w:t>
      </w:r>
    </w:p>
    <w:p w14:paraId="45DC51B0" w14:textId="535D0ABF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>
        <w:rPr>
          <w:lang w:val="sv-SE"/>
        </w:rPr>
        <w:t>6*</w:t>
      </w:r>
      <w:r w:rsidRPr="00FF4288">
        <w:rPr>
          <w:lang w:val="sv-SE"/>
        </w:rPr>
        <w:t xml:space="preserve">Inträde </w:t>
      </w:r>
      <w:r>
        <w:rPr>
          <w:lang w:val="sv-SE"/>
        </w:rPr>
        <w:t xml:space="preserve">till </w:t>
      </w:r>
      <w:r w:rsidRPr="00FF4288">
        <w:rPr>
          <w:lang w:val="sv-SE"/>
        </w:rPr>
        <w:t>besök</w:t>
      </w:r>
    </w:p>
    <w:p w14:paraId="303699E4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2 dagar med lokal guide</w:t>
      </w:r>
    </w:p>
    <w:p w14:paraId="39BA8836" w14:textId="77777777" w:rsidR="00957C6D" w:rsidRPr="00FF4288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 xml:space="preserve">Turistbuss med chaufför </w:t>
      </w:r>
    </w:p>
    <w:p w14:paraId="440844ED" w14:textId="77777777" w:rsidR="00957C6D" w:rsidRDefault="00957C6D" w:rsidP="00957C6D">
      <w:pPr>
        <w:pStyle w:val="ListParagraph"/>
        <w:numPr>
          <w:ilvl w:val="0"/>
          <w:numId w:val="1"/>
        </w:numPr>
        <w:spacing w:line="240" w:lineRule="auto"/>
        <w:rPr>
          <w:lang w:val="sv-SE"/>
        </w:rPr>
      </w:pPr>
      <w:r w:rsidRPr="00FF4288">
        <w:rPr>
          <w:lang w:val="sv-SE"/>
        </w:rPr>
        <w:t>SPF Västnylands egen reseledare</w:t>
      </w:r>
    </w:p>
    <w:p w14:paraId="59BD1734" w14:textId="668FFBCE" w:rsidR="00323FDE" w:rsidRDefault="00957C6D" w:rsidP="00957C6D">
      <w:pPr>
        <w:spacing w:line="240" w:lineRule="auto"/>
        <w:rPr>
          <w:lang w:val="sv-SE"/>
        </w:rPr>
      </w:pPr>
      <w:r>
        <w:rPr>
          <w:lang w:val="sv-SE"/>
        </w:rPr>
        <w:t>Tillägg mot extra pris</w:t>
      </w:r>
    </w:p>
    <w:p w14:paraId="757A3C28" w14:textId="795B950B" w:rsidR="00957C6D" w:rsidRPr="00957C6D" w:rsidRDefault="00957C6D" w:rsidP="00957C6D">
      <w:pPr>
        <w:pStyle w:val="ListParagraph"/>
        <w:numPr>
          <w:ilvl w:val="0"/>
          <w:numId w:val="2"/>
        </w:numPr>
        <w:spacing w:line="240" w:lineRule="auto"/>
        <w:rPr>
          <w:lang w:val="sv-SE"/>
        </w:rPr>
      </w:pPr>
      <w:r w:rsidRPr="00957C6D">
        <w:rPr>
          <w:lang w:val="sv-SE"/>
        </w:rPr>
        <w:t xml:space="preserve">A hytt tur och retur </w:t>
      </w:r>
      <w:r w:rsidRPr="00957C6D">
        <w:rPr>
          <w:lang w:val="sv-SE"/>
        </w:rPr>
        <w:tab/>
      </w:r>
      <w:r w:rsidRPr="00957C6D">
        <w:rPr>
          <w:lang w:val="sv-SE"/>
        </w:rPr>
        <w:tab/>
      </w:r>
      <w:r w:rsidR="008C14A4">
        <w:rPr>
          <w:lang w:val="sv-SE"/>
        </w:rPr>
        <w:tab/>
      </w:r>
      <w:r w:rsidR="008C14A4">
        <w:rPr>
          <w:lang w:val="sv-SE"/>
        </w:rPr>
        <w:tab/>
      </w:r>
      <w:r w:rsidRPr="00957C6D">
        <w:rPr>
          <w:lang w:val="sv-SE"/>
        </w:rPr>
        <w:t>20€</w:t>
      </w:r>
      <w:r w:rsidR="008C14A4">
        <w:rPr>
          <w:lang w:val="sv-SE"/>
        </w:rPr>
        <w:t>/pers</w:t>
      </w:r>
    </w:p>
    <w:p w14:paraId="3DDACFD2" w14:textId="411F27BC" w:rsidR="00957C6D" w:rsidRDefault="00957C6D" w:rsidP="00957C6D">
      <w:pPr>
        <w:pStyle w:val="ListParagraph"/>
        <w:numPr>
          <w:ilvl w:val="0"/>
          <w:numId w:val="2"/>
        </w:numPr>
        <w:spacing w:line="240" w:lineRule="auto"/>
        <w:rPr>
          <w:lang w:val="sv-SE"/>
        </w:rPr>
      </w:pPr>
      <w:r w:rsidRPr="00957C6D">
        <w:rPr>
          <w:lang w:val="sv-SE"/>
        </w:rPr>
        <w:t xml:space="preserve">Singelrums tillägg </w:t>
      </w:r>
      <w:r w:rsidRPr="00957C6D">
        <w:rPr>
          <w:lang w:val="sv-SE"/>
        </w:rPr>
        <w:tab/>
      </w:r>
      <w:r w:rsidRPr="00957C6D">
        <w:rPr>
          <w:lang w:val="sv-SE"/>
        </w:rPr>
        <w:tab/>
      </w:r>
      <w:r w:rsidR="008C14A4">
        <w:rPr>
          <w:lang w:val="sv-SE"/>
        </w:rPr>
        <w:tab/>
      </w:r>
      <w:r w:rsidR="008C14A4">
        <w:rPr>
          <w:lang w:val="sv-SE"/>
        </w:rPr>
        <w:tab/>
      </w:r>
      <w:r w:rsidRPr="00957C6D">
        <w:rPr>
          <w:lang w:val="sv-SE"/>
        </w:rPr>
        <w:t>270€</w:t>
      </w:r>
    </w:p>
    <w:p w14:paraId="13A77C00" w14:textId="67168069" w:rsidR="00323FDE" w:rsidRDefault="00323FDE" w:rsidP="00957C6D">
      <w:pPr>
        <w:pStyle w:val="ListParagraph"/>
        <w:numPr>
          <w:ilvl w:val="0"/>
          <w:numId w:val="2"/>
        </w:numPr>
        <w:spacing w:line="240" w:lineRule="auto"/>
        <w:rPr>
          <w:lang w:val="sv-SE"/>
        </w:rPr>
      </w:pPr>
      <w:r>
        <w:rPr>
          <w:lang w:val="sv-SE"/>
        </w:rPr>
        <w:t xml:space="preserve">Buffé middag Åbo-Stockholm 1.6 </w:t>
      </w:r>
      <w:r w:rsidR="008C14A4">
        <w:rPr>
          <w:lang w:val="sv-SE"/>
        </w:rPr>
        <w:tab/>
      </w:r>
      <w:r w:rsidR="008C14A4">
        <w:rPr>
          <w:lang w:val="sv-SE"/>
        </w:rPr>
        <w:tab/>
        <w:t>39€/ pers</w:t>
      </w:r>
    </w:p>
    <w:p w14:paraId="258ECDDF" w14:textId="77777777" w:rsidR="009563CF" w:rsidRPr="00957C6D" w:rsidRDefault="009563CF" w:rsidP="009563CF">
      <w:pPr>
        <w:pStyle w:val="ListParagraph"/>
        <w:spacing w:line="240" w:lineRule="auto"/>
        <w:rPr>
          <w:lang w:val="sv-SE"/>
        </w:rPr>
      </w:pPr>
    </w:p>
    <w:p w14:paraId="6A5BD4B1" w14:textId="3DDAE7C8" w:rsidR="00957C6D" w:rsidRPr="009563CF" w:rsidRDefault="00957C6D" w:rsidP="009563CF">
      <w:pPr>
        <w:jc w:val="center"/>
        <w:rPr>
          <w:b/>
          <w:bCs/>
          <w:sz w:val="28"/>
          <w:szCs w:val="28"/>
          <w:lang w:val="sv-SE"/>
        </w:rPr>
      </w:pPr>
      <w:r w:rsidRPr="009563CF">
        <w:rPr>
          <w:b/>
          <w:bCs/>
          <w:sz w:val="32"/>
          <w:szCs w:val="32"/>
          <w:lang w:val="sv-SE"/>
        </w:rPr>
        <w:t>Anmälningar och förfrågning Tom Laitinen</w:t>
      </w:r>
      <w:r w:rsidR="009563CF" w:rsidRPr="009563CF">
        <w:rPr>
          <w:b/>
          <w:bCs/>
          <w:sz w:val="32"/>
          <w:szCs w:val="32"/>
          <w:lang w:val="sv-SE"/>
        </w:rPr>
        <w:t xml:space="preserve"> telefon </w:t>
      </w:r>
      <w:r w:rsidRPr="009563CF">
        <w:rPr>
          <w:b/>
          <w:bCs/>
          <w:sz w:val="32"/>
          <w:szCs w:val="32"/>
          <w:lang w:val="sv-SE"/>
        </w:rPr>
        <w:t xml:space="preserve"> 0400607583 </w:t>
      </w:r>
      <w:r w:rsidR="009563CF" w:rsidRPr="009563CF">
        <w:rPr>
          <w:b/>
          <w:bCs/>
          <w:sz w:val="32"/>
          <w:szCs w:val="32"/>
          <w:lang w:val="sv-SE"/>
        </w:rPr>
        <w:t xml:space="preserve">eller epost </w:t>
      </w:r>
      <w:r w:rsidRPr="009563CF">
        <w:rPr>
          <w:b/>
          <w:bCs/>
          <w:sz w:val="32"/>
          <w:szCs w:val="32"/>
          <w:lang w:val="sv-SE"/>
        </w:rPr>
        <w:t>tomlaitinen55@gmail.com</w:t>
      </w:r>
    </w:p>
    <w:sectPr w:rsidR="00957C6D" w:rsidRPr="009563CF" w:rsidSect="008C14A4">
      <w:footerReference w:type="default" r:id="rId8"/>
      <w:pgSz w:w="11906" w:h="16838"/>
      <w:pgMar w:top="567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61351" w14:textId="77777777" w:rsidR="006D5B73" w:rsidRDefault="006D5B73" w:rsidP="00013AD8">
      <w:pPr>
        <w:spacing w:after="0" w:line="240" w:lineRule="auto"/>
      </w:pPr>
      <w:r>
        <w:separator/>
      </w:r>
    </w:p>
  </w:endnote>
  <w:endnote w:type="continuationSeparator" w:id="0">
    <w:p w14:paraId="63CABB8C" w14:textId="77777777" w:rsidR="006D5B73" w:rsidRDefault="006D5B73" w:rsidP="000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D1211" w14:textId="77777777" w:rsidR="00013AD8" w:rsidRDefault="00013AD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D1054" wp14:editId="3EF868AB">
          <wp:simplePos x="914400" y="9334500"/>
          <wp:positionH relativeFrom="page">
            <wp:align>left</wp:align>
          </wp:positionH>
          <wp:positionV relativeFrom="page">
            <wp:align>bottom</wp:align>
          </wp:positionV>
          <wp:extent cx="7606800" cy="12132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2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AC11" w14:textId="77777777" w:rsidR="006D5B73" w:rsidRDefault="006D5B73" w:rsidP="00013AD8">
      <w:pPr>
        <w:spacing w:after="0" w:line="240" w:lineRule="auto"/>
      </w:pPr>
      <w:r>
        <w:separator/>
      </w:r>
    </w:p>
  </w:footnote>
  <w:footnote w:type="continuationSeparator" w:id="0">
    <w:p w14:paraId="34EC4E11" w14:textId="77777777" w:rsidR="006D5B73" w:rsidRDefault="006D5B73" w:rsidP="0001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B2B0B"/>
    <w:multiLevelType w:val="hybridMultilevel"/>
    <w:tmpl w:val="E686238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82C77"/>
    <w:multiLevelType w:val="hybridMultilevel"/>
    <w:tmpl w:val="FB1A977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888169">
    <w:abstractNumId w:val="0"/>
  </w:num>
  <w:num w:numId="2" w16cid:durableId="256983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6D"/>
    <w:rsid w:val="00013AD8"/>
    <w:rsid w:val="0003689B"/>
    <w:rsid w:val="000A491A"/>
    <w:rsid w:val="000A7669"/>
    <w:rsid w:val="00231E24"/>
    <w:rsid w:val="00320B4A"/>
    <w:rsid w:val="00323FDE"/>
    <w:rsid w:val="00343D95"/>
    <w:rsid w:val="003A77D4"/>
    <w:rsid w:val="0040265A"/>
    <w:rsid w:val="00525B12"/>
    <w:rsid w:val="00583D63"/>
    <w:rsid w:val="006D5B73"/>
    <w:rsid w:val="00751F59"/>
    <w:rsid w:val="007F0139"/>
    <w:rsid w:val="008C14A4"/>
    <w:rsid w:val="009563CF"/>
    <w:rsid w:val="00957C6D"/>
    <w:rsid w:val="00AF49D9"/>
    <w:rsid w:val="00B006A0"/>
    <w:rsid w:val="00D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4AC60"/>
  <w15:chartTrackingRefBased/>
  <w15:docId w15:val="{9E3F645A-66C9-4ED1-AE38-2B2A0EDB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C6D"/>
    <w:pPr>
      <w:spacing w:line="278" w:lineRule="auto"/>
    </w:pPr>
    <w:rPr>
      <w:kern w:val="2"/>
      <w:sz w:val="24"/>
      <w:szCs w:val="24"/>
      <w:lang w:val="sv-F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D8"/>
  </w:style>
  <w:style w:type="paragraph" w:styleId="Footer">
    <w:name w:val="footer"/>
    <w:basedOn w:val="Normal"/>
    <w:link w:val="Foot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D8"/>
  </w:style>
  <w:style w:type="paragraph" w:styleId="ListParagraph">
    <w:name w:val="List Paragraph"/>
    <w:basedOn w:val="Normal"/>
    <w:uiPriority w:val="34"/>
    <w:qFormat/>
    <w:rsid w:val="0095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1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OneDrive%20-%20Wikstr&#246;ms%20Busstrafik%20Ab\Dokument\Anpassade%20Office-mallar\Wikstr&#246;ms%20brevbott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Wikströms brevbotten</Template>
  <TotalTime>1</TotalTime>
  <Pages>1</Pages>
  <Words>98</Words>
  <Characters>801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tom laitinen</cp:lastModifiedBy>
  <cp:revision>2</cp:revision>
  <dcterms:created xsi:type="dcterms:W3CDTF">2024-10-09T14:44:00Z</dcterms:created>
  <dcterms:modified xsi:type="dcterms:W3CDTF">2024-10-09T14:44:00Z</dcterms:modified>
</cp:coreProperties>
</file>