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FAD96" w14:textId="22282F91" w:rsidR="00AF49D9" w:rsidRPr="00E8122F" w:rsidRDefault="00E8122F" w:rsidP="00E8122F">
      <w:pPr>
        <w:jc w:val="center"/>
        <w:rPr>
          <w:b/>
          <w:bCs/>
          <w:sz w:val="52"/>
          <w:szCs w:val="52"/>
          <w:lang w:val="sv-SE"/>
        </w:rPr>
      </w:pPr>
      <w:r w:rsidRPr="00E8122F">
        <w:rPr>
          <w:b/>
          <w:bCs/>
          <w:sz w:val="52"/>
          <w:szCs w:val="52"/>
          <w:lang w:val="sv-SE"/>
        </w:rPr>
        <w:t>Skördefesten på Åland 19-21.9.2025</w:t>
      </w:r>
    </w:p>
    <w:p w14:paraId="21E8F2AB" w14:textId="481986AB" w:rsidR="00E8122F" w:rsidRDefault="00E8122F">
      <w:pPr>
        <w:rPr>
          <w:lang w:val="sv-SE"/>
        </w:rPr>
      </w:pPr>
      <w:r>
        <w:rPr>
          <w:noProof/>
          <w:lang w:val="sv-SE"/>
        </w:rPr>
        <w:drawing>
          <wp:inline distT="0" distB="0" distL="0" distR="0" wp14:anchorId="165022A5" wp14:editId="7A7F6931">
            <wp:extent cx="5731510" cy="3536315"/>
            <wp:effectExtent l="0" t="0" r="2540" b="6985"/>
            <wp:docPr id="1891350506" name="Bildobjekt 1" descr="En bild som visar utomhus, gräs, växt, fruk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350506" name="Bildobjekt 1" descr="En bild som visar utomhus, gräs, växt, frukt&#10;&#10;Automatiskt genererad beskrivn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3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DFDB1" w14:textId="21823368" w:rsidR="00E8122F" w:rsidRDefault="00E8122F" w:rsidP="004355F6">
      <w:pPr>
        <w:spacing w:line="240" w:lineRule="auto"/>
        <w:rPr>
          <w:lang w:val="sv-SE"/>
        </w:rPr>
      </w:pPr>
      <w:r>
        <w:rPr>
          <w:lang w:val="sv-SE"/>
        </w:rPr>
        <w:t xml:space="preserve">Vi åker till den årligen återkommande Skördefesten 2025 som har blivit ett av det mest besökta veckoslutet på Åland och för många en tradition. </w:t>
      </w:r>
      <w:r w:rsidRPr="00E8122F">
        <w:rPr>
          <w:lang w:val="sv-SE"/>
        </w:rPr>
        <w:t>Skördefesten är höstens höjdpunkt på Åland och den åländska matkulturens motor och bultande hjärta. Under tre härliga septemberdagar kan du njuta av den åländska landsbygden mitt i rikaste skördetid, lära dig om livet på landet, handla direkt från producenterna och äta fantastiskt god mat baserad på lokala och säsongsbaserade råvaror.</w:t>
      </w:r>
    </w:p>
    <w:p w14:paraId="54E2E172" w14:textId="77777777" w:rsidR="00E8122F" w:rsidRDefault="00E8122F">
      <w:pPr>
        <w:rPr>
          <w:lang w:val="sv-SE"/>
        </w:rPr>
      </w:pPr>
    </w:p>
    <w:p w14:paraId="6C624344" w14:textId="4EB28107" w:rsidR="00E8122F" w:rsidRPr="00523921" w:rsidRDefault="00E8122F">
      <w:pPr>
        <w:rPr>
          <w:b/>
          <w:bCs/>
          <w:sz w:val="24"/>
          <w:szCs w:val="24"/>
          <w:lang w:val="sv-SE"/>
        </w:rPr>
      </w:pPr>
      <w:r w:rsidRPr="00523921">
        <w:rPr>
          <w:b/>
          <w:bCs/>
          <w:sz w:val="24"/>
          <w:szCs w:val="24"/>
          <w:lang w:val="sv-SE"/>
        </w:rPr>
        <w:t>Resans ca pris</w:t>
      </w:r>
      <w:r w:rsidR="00523921" w:rsidRPr="00523921">
        <w:rPr>
          <w:b/>
          <w:bCs/>
          <w:sz w:val="24"/>
          <w:szCs w:val="24"/>
          <w:lang w:val="sv-SE"/>
        </w:rPr>
        <w:t xml:space="preserve"> 510€/person</w:t>
      </w:r>
    </w:p>
    <w:p w14:paraId="341B0F74" w14:textId="09ED760A" w:rsidR="00E8122F" w:rsidRPr="004355F6" w:rsidRDefault="00E8122F">
      <w:pPr>
        <w:rPr>
          <w:b/>
          <w:bCs/>
          <w:lang w:val="sv-SE"/>
        </w:rPr>
      </w:pPr>
      <w:r w:rsidRPr="004355F6">
        <w:rPr>
          <w:b/>
          <w:bCs/>
          <w:lang w:val="sv-SE"/>
        </w:rPr>
        <w:t xml:space="preserve">I priset ingår </w:t>
      </w:r>
    </w:p>
    <w:p w14:paraId="3146E63D" w14:textId="3428C366" w:rsidR="00E8122F" w:rsidRPr="004355F6" w:rsidRDefault="00E8122F" w:rsidP="004355F6">
      <w:pPr>
        <w:pStyle w:val="ListParagraph"/>
        <w:numPr>
          <w:ilvl w:val="0"/>
          <w:numId w:val="1"/>
        </w:numPr>
        <w:rPr>
          <w:lang w:val="sv-SE"/>
        </w:rPr>
      </w:pPr>
      <w:r w:rsidRPr="004355F6">
        <w:rPr>
          <w:lang w:val="sv-SE"/>
        </w:rPr>
        <w:t>Viking Line tur och retur platsbiljetter Åbo- Mariehamn Mariehamn-Åbo</w:t>
      </w:r>
    </w:p>
    <w:p w14:paraId="2604CA90" w14:textId="10C4079D" w:rsidR="00E8122F" w:rsidRPr="004355F6" w:rsidRDefault="00E8122F" w:rsidP="004355F6">
      <w:pPr>
        <w:pStyle w:val="ListParagraph"/>
        <w:numPr>
          <w:ilvl w:val="0"/>
          <w:numId w:val="1"/>
        </w:numPr>
        <w:rPr>
          <w:lang w:val="sv-SE"/>
        </w:rPr>
      </w:pPr>
      <w:r w:rsidRPr="004355F6">
        <w:rPr>
          <w:lang w:val="sv-SE"/>
        </w:rPr>
        <w:t xml:space="preserve">3* </w:t>
      </w:r>
      <w:r w:rsidR="004355F6" w:rsidRPr="004355F6">
        <w:rPr>
          <w:lang w:val="sv-SE"/>
        </w:rPr>
        <w:t>F</w:t>
      </w:r>
      <w:r w:rsidRPr="004355F6">
        <w:rPr>
          <w:lang w:val="sv-SE"/>
        </w:rPr>
        <w:t>rukost</w:t>
      </w:r>
    </w:p>
    <w:p w14:paraId="756F0033" w14:textId="5AF23528" w:rsidR="00E8122F" w:rsidRPr="004355F6" w:rsidRDefault="00E8122F" w:rsidP="004355F6">
      <w:pPr>
        <w:pStyle w:val="ListParagraph"/>
        <w:numPr>
          <w:ilvl w:val="0"/>
          <w:numId w:val="1"/>
        </w:numPr>
        <w:rPr>
          <w:lang w:val="sv-SE"/>
        </w:rPr>
      </w:pPr>
      <w:r w:rsidRPr="004355F6">
        <w:rPr>
          <w:lang w:val="sv-SE"/>
        </w:rPr>
        <w:t>3* Middag</w:t>
      </w:r>
    </w:p>
    <w:p w14:paraId="0DF8C22D" w14:textId="1A1BFC2E" w:rsidR="004355F6" w:rsidRPr="004355F6" w:rsidRDefault="004355F6" w:rsidP="004355F6">
      <w:pPr>
        <w:pStyle w:val="ListParagraph"/>
        <w:numPr>
          <w:ilvl w:val="0"/>
          <w:numId w:val="1"/>
        </w:numPr>
        <w:rPr>
          <w:lang w:val="sv-SE"/>
        </w:rPr>
      </w:pPr>
      <w:r w:rsidRPr="004355F6">
        <w:rPr>
          <w:lang w:val="sv-SE"/>
        </w:rPr>
        <w:t>Dags program och besök till olika gårdar under hela veckoslutet</w:t>
      </w:r>
    </w:p>
    <w:p w14:paraId="0908DD1E" w14:textId="1C2742B3" w:rsidR="004355F6" w:rsidRPr="004355F6" w:rsidRDefault="004355F6" w:rsidP="004355F6">
      <w:pPr>
        <w:pStyle w:val="ListParagraph"/>
        <w:numPr>
          <w:ilvl w:val="0"/>
          <w:numId w:val="1"/>
        </w:numPr>
        <w:rPr>
          <w:lang w:val="sv-SE"/>
        </w:rPr>
      </w:pPr>
      <w:r w:rsidRPr="004355F6">
        <w:rPr>
          <w:lang w:val="sv-SE"/>
        </w:rPr>
        <w:t xml:space="preserve">Turistbuss och chaufför </w:t>
      </w:r>
    </w:p>
    <w:p w14:paraId="60F64F3E" w14:textId="77777777" w:rsidR="004355F6" w:rsidRDefault="004355F6" w:rsidP="004355F6">
      <w:pPr>
        <w:pStyle w:val="ListParagraph"/>
        <w:numPr>
          <w:ilvl w:val="0"/>
          <w:numId w:val="1"/>
        </w:numPr>
        <w:rPr>
          <w:lang w:val="sv-SE"/>
        </w:rPr>
      </w:pPr>
      <w:r w:rsidRPr="004355F6">
        <w:rPr>
          <w:lang w:val="sv-SE"/>
        </w:rPr>
        <w:t>Egen reseledare</w:t>
      </w:r>
    </w:p>
    <w:p w14:paraId="2BF51AA4" w14:textId="391E0F94" w:rsidR="004355F6" w:rsidRDefault="004355F6" w:rsidP="004355F6">
      <w:pPr>
        <w:rPr>
          <w:b/>
          <w:bCs/>
          <w:lang w:val="sv-SE"/>
        </w:rPr>
      </w:pPr>
      <w:r w:rsidRPr="004355F6">
        <w:rPr>
          <w:b/>
          <w:bCs/>
          <w:lang w:val="sv-SE"/>
        </w:rPr>
        <w:t xml:space="preserve">Tillägg mot extra pris </w:t>
      </w:r>
    </w:p>
    <w:p w14:paraId="61F97BFB" w14:textId="19D52CD2" w:rsidR="004355F6" w:rsidRPr="004355F6" w:rsidRDefault="004355F6" w:rsidP="004355F6">
      <w:pPr>
        <w:pStyle w:val="ListParagraph"/>
        <w:numPr>
          <w:ilvl w:val="0"/>
          <w:numId w:val="2"/>
        </w:numPr>
        <w:rPr>
          <w:lang w:val="sv-SE"/>
        </w:rPr>
      </w:pPr>
      <w:r w:rsidRPr="004355F6">
        <w:rPr>
          <w:lang w:val="sv-SE"/>
        </w:rPr>
        <w:t xml:space="preserve">Lunch på Viking Line 19.9 </w:t>
      </w:r>
      <w:r w:rsidRPr="004355F6">
        <w:rPr>
          <w:lang w:val="sv-SE"/>
        </w:rPr>
        <w:tab/>
      </w:r>
      <w:r w:rsidRPr="004355F6">
        <w:rPr>
          <w:lang w:val="sv-SE"/>
        </w:rPr>
        <w:tab/>
      </w:r>
      <w:r w:rsidRPr="004355F6">
        <w:rPr>
          <w:lang w:val="sv-SE"/>
        </w:rPr>
        <w:tab/>
        <w:t>28,50€</w:t>
      </w:r>
    </w:p>
    <w:p w14:paraId="0930BC53" w14:textId="32B4AFD7" w:rsidR="004355F6" w:rsidRDefault="004355F6" w:rsidP="004355F6">
      <w:pPr>
        <w:pStyle w:val="ListParagraph"/>
        <w:numPr>
          <w:ilvl w:val="0"/>
          <w:numId w:val="2"/>
        </w:numPr>
        <w:rPr>
          <w:lang w:val="sv-SE"/>
        </w:rPr>
      </w:pPr>
      <w:r w:rsidRPr="004355F6">
        <w:rPr>
          <w:lang w:val="sv-SE"/>
        </w:rPr>
        <w:t>Inside4 hytt utresa/ retur resa</w:t>
      </w:r>
      <w:r w:rsidRPr="004355F6">
        <w:rPr>
          <w:lang w:val="sv-SE"/>
        </w:rPr>
        <w:tab/>
      </w:r>
      <w:r w:rsidRPr="004355F6">
        <w:rPr>
          <w:lang w:val="sv-SE"/>
        </w:rPr>
        <w:tab/>
      </w:r>
      <w:r w:rsidRPr="004355F6">
        <w:rPr>
          <w:lang w:val="sv-SE"/>
        </w:rPr>
        <w:tab/>
        <w:t xml:space="preserve">51€/41€ </w:t>
      </w:r>
      <w:r w:rsidRPr="004355F6">
        <w:rPr>
          <w:lang w:val="sv-SE"/>
        </w:rPr>
        <w:tab/>
        <w:t>Tur och retur 92€</w:t>
      </w:r>
    </w:p>
    <w:p w14:paraId="1980FC77" w14:textId="77777777" w:rsidR="00566D15" w:rsidRDefault="00566D15" w:rsidP="00566D15">
      <w:pPr>
        <w:pStyle w:val="ListParagraph"/>
        <w:rPr>
          <w:b/>
          <w:bCs/>
          <w:sz w:val="32"/>
          <w:szCs w:val="32"/>
          <w:lang w:val="sv-SE"/>
        </w:rPr>
      </w:pPr>
    </w:p>
    <w:p w14:paraId="2CE8610B" w14:textId="2E12923D" w:rsidR="00F431A1" w:rsidRPr="00F431A1" w:rsidRDefault="00F431A1" w:rsidP="00566D15">
      <w:pPr>
        <w:pStyle w:val="ListParagraph"/>
        <w:rPr>
          <w:b/>
          <w:bCs/>
          <w:sz w:val="28"/>
          <w:szCs w:val="28"/>
          <w:lang w:val="sv-SE"/>
        </w:rPr>
      </w:pPr>
      <w:r w:rsidRPr="00F431A1">
        <w:rPr>
          <w:b/>
          <w:bCs/>
          <w:sz w:val="32"/>
          <w:szCs w:val="32"/>
          <w:lang w:val="sv-SE"/>
        </w:rPr>
        <w:t>Anmälningar och förfrågning Tom Laitinen telefon  0400607583 eller epost tomlaitinen55@gmail.com</w:t>
      </w:r>
    </w:p>
    <w:p w14:paraId="1E8C98E4" w14:textId="77777777" w:rsidR="00F431A1" w:rsidRPr="00F431A1" w:rsidRDefault="00F431A1" w:rsidP="00F431A1">
      <w:pPr>
        <w:rPr>
          <w:lang w:val="sv-SE"/>
        </w:rPr>
      </w:pPr>
    </w:p>
    <w:sectPr w:rsidR="00F431A1" w:rsidRPr="00F431A1" w:rsidSect="00E8122F">
      <w:footerReference w:type="default" r:id="rId8"/>
      <w:pgSz w:w="11906" w:h="16838"/>
      <w:pgMar w:top="567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26C6D" w14:textId="77777777" w:rsidR="008D1446" w:rsidRDefault="008D1446" w:rsidP="00013AD8">
      <w:pPr>
        <w:spacing w:after="0" w:line="240" w:lineRule="auto"/>
      </w:pPr>
      <w:r>
        <w:separator/>
      </w:r>
    </w:p>
  </w:endnote>
  <w:endnote w:type="continuationSeparator" w:id="0">
    <w:p w14:paraId="28A62469" w14:textId="77777777" w:rsidR="008D1446" w:rsidRDefault="008D1446" w:rsidP="000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CE304" w14:textId="77777777" w:rsidR="00013AD8" w:rsidRDefault="00013AD8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063933" wp14:editId="4ACD2641">
          <wp:simplePos x="914400" y="9334500"/>
          <wp:positionH relativeFrom="page">
            <wp:align>left</wp:align>
          </wp:positionH>
          <wp:positionV relativeFrom="page">
            <wp:align>bottom</wp:align>
          </wp:positionV>
          <wp:extent cx="7606800" cy="121320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6800" cy="121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DCCF3" w14:textId="77777777" w:rsidR="008D1446" w:rsidRDefault="008D1446" w:rsidP="00013AD8">
      <w:pPr>
        <w:spacing w:after="0" w:line="240" w:lineRule="auto"/>
      </w:pPr>
      <w:r>
        <w:separator/>
      </w:r>
    </w:p>
  </w:footnote>
  <w:footnote w:type="continuationSeparator" w:id="0">
    <w:p w14:paraId="027A2C44" w14:textId="77777777" w:rsidR="008D1446" w:rsidRDefault="008D1446" w:rsidP="00013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A6E8D"/>
    <w:multiLevelType w:val="hybridMultilevel"/>
    <w:tmpl w:val="AF8861F6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A6D2F"/>
    <w:multiLevelType w:val="hybridMultilevel"/>
    <w:tmpl w:val="01A6AF46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279908">
    <w:abstractNumId w:val="0"/>
  </w:num>
  <w:num w:numId="2" w16cid:durableId="1648700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2F"/>
    <w:rsid w:val="00013AD8"/>
    <w:rsid w:val="0003689B"/>
    <w:rsid w:val="00140C46"/>
    <w:rsid w:val="00222CE1"/>
    <w:rsid w:val="00231E24"/>
    <w:rsid w:val="00343D95"/>
    <w:rsid w:val="004355F6"/>
    <w:rsid w:val="00523921"/>
    <w:rsid w:val="00525B12"/>
    <w:rsid w:val="00566D15"/>
    <w:rsid w:val="00583D63"/>
    <w:rsid w:val="007F0139"/>
    <w:rsid w:val="008D1446"/>
    <w:rsid w:val="00AF49D9"/>
    <w:rsid w:val="00CD3E1A"/>
    <w:rsid w:val="00D43295"/>
    <w:rsid w:val="00DB7F32"/>
    <w:rsid w:val="00E8122F"/>
    <w:rsid w:val="00F4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DE4D0"/>
  <w15:chartTrackingRefBased/>
  <w15:docId w15:val="{79476D54-43B2-4265-B822-10550B42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3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AD8"/>
  </w:style>
  <w:style w:type="paragraph" w:styleId="Footer">
    <w:name w:val="footer"/>
    <w:basedOn w:val="Normal"/>
    <w:link w:val="FooterChar"/>
    <w:uiPriority w:val="99"/>
    <w:unhideWhenUsed/>
    <w:rsid w:val="00013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AD8"/>
  </w:style>
  <w:style w:type="paragraph" w:styleId="ListParagraph">
    <w:name w:val="List Paragraph"/>
    <w:basedOn w:val="Normal"/>
    <w:uiPriority w:val="34"/>
    <w:qFormat/>
    <w:rsid w:val="00435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OneDrive%20-%20Wikstr&#246;ms%20Busstrafik%20Ab\Dokument\Anpassade%20Office-mallar\Wikstr&#246;ms%20brevbott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Wikströms brevbotten</Template>
  <TotalTime>1</TotalTime>
  <Pages>1</Pages>
  <Words>107</Words>
  <Characters>871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tom laitinen</cp:lastModifiedBy>
  <cp:revision>2</cp:revision>
  <dcterms:created xsi:type="dcterms:W3CDTF">2024-10-09T14:43:00Z</dcterms:created>
  <dcterms:modified xsi:type="dcterms:W3CDTF">2024-10-09T14:43:00Z</dcterms:modified>
</cp:coreProperties>
</file>